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EA" w:rsidRDefault="007319EA" w:rsidP="00A0234F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75pt;margin-top:0;width:70.5pt;height:65.25pt;z-index:251658240" fillcolor="window">
            <v:imagedata r:id="rId7" o:title=""/>
            <w10:wrap type="square" side="right"/>
          </v:shape>
          <o:OLEObject Type="Embed" ProgID="Word.Picture.8" ShapeID="_x0000_s1026" DrawAspect="Content" ObjectID="_1611567840" r:id="rId8"/>
        </w:pic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br w:type="textWrapping" w:clear="all"/>
      </w:r>
    </w:p>
    <w:p w:rsidR="007319EA" w:rsidRDefault="007319EA" w:rsidP="00D96A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319EA" w:rsidRPr="00902FC3" w:rsidRDefault="007319EA" w:rsidP="00F122D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02FC3">
        <w:rPr>
          <w:rFonts w:ascii="Times New Roman" w:hAnsi="Times New Roman"/>
          <w:b/>
          <w:sz w:val="24"/>
          <w:szCs w:val="24"/>
        </w:rPr>
        <w:t xml:space="preserve">РЕСПУБЛИКА ТЫВА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902FC3">
        <w:rPr>
          <w:rFonts w:ascii="Times New Roman" w:hAnsi="Times New Roman"/>
          <w:b/>
          <w:sz w:val="24"/>
          <w:szCs w:val="24"/>
        </w:rPr>
        <w:t>ТЫВА РЕСПУБЛИКАНЫН</w:t>
      </w:r>
    </w:p>
    <w:p w:rsidR="007319EA" w:rsidRPr="00C72DFF" w:rsidRDefault="007319EA" w:rsidP="00F122D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02FC3">
        <w:rPr>
          <w:rFonts w:ascii="Times New Roman" w:hAnsi="Times New Roman"/>
          <w:b/>
          <w:sz w:val="24"/>
          <w:szCs w:val="24"/>
        </w:rPr>
        <w:t xml:space="preserve">ТЕС-ХЕМСКИЙ КОЖУУН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Т</w:t>
      </w:r>
      <w:r w:rsidRPr="00902FC3">
        <w:rPr>
          <w:rFonts w:ascii="Times New Roman" w:hAnsi="Times New Roman"/>
          <w:b/>
          <w:sz w:val="24"/>
          <w:szCs w:val="24"/>
        </w:rPr>
        <w:t xml:space="preserve">ЕС-ХЕМ КОЖУУННУНХУРАЛ ПРЕДСТАВИТЕЛЕЙ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902F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ШУУРМАК С</w:t>
      </w:r>
      <w:r w:rsidRPr="00902FC3">
        <w:rPr>
          <w:rFonts w:ascii="Times New Roman" w:hAnsi="Times New Roman"/>
          <w:b/>
          <w:sz w:val="24"/>
          <w:szCs w:val="24"/>
        </w:rPr>
        <w:t>УМУЗУНУН</w:t>
      </w:r>
      <w:r>
        <w:rPr>
          <w:rFonts w:ascii="Times New Roman" w:hAnsi="Times New Roman"/>
          <w:b/>
          <w:sz w:val="24"/>
          <w:szCs w:val="24"/>
        </w:rPr>
        <w:t xml:space="preserve">                         СУМОН ШУУРМАКСКИЙ                               </w:t>
      </w:r>
      <w:r w:rsidRPr="00902FC3">
        <w:rPr>
          <w:rFonts w:ascii="Times New Roman" w:hAnsi="Times New Roman"/>
          <w:b/>
          <w:sz w:val="24"/>
          <w:szCs w:val="24"/>
        </w:rPr>
        <w:t>ТОЛЭЭЛЕКЧИЛЕР ХУРАЛЫ</w:t>
      </w:r>
    </w:p>
    <w:p w:rsidR="007319EA" w:rsidRPr="001B0538" w:rsidRDefault="007319EA" w:rsidP="001B053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319EA" w:rsidRPr="001B0538" w:rsidRDefault="007319EA" w:rsidP="001B053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538">
        <w:rPr>
          <w:rFonts w:ascii="Times New Roman" w:hAnsi="Times New Roman"/>
          <w:b/>
          <w:sz w:val="28"/>
          <w:szCs w:val="28"/>
        </w:rPr>
        <w:t>РЕШЕНИЕ №</w:t>
      </w:r>
      <w:r>
        <w:rPr>
          <w:rFonts w:ascii="Times New Roman" w:hAnsi="Times New Roman"/>
          <w:b/>
          <w:sz w:val="28"/>
          <w:szCs w:val="28"/>
        </w:rPr>
        <w:t xml:space="preserve"> 5</w:t>
      </w:r>
    </w:p>
    <w:p w:rsidR="007319EA" w:rsidRPr="00354B63" w:rsidRDefault="007319EA" w:rsidP="001B0538">
      <w:pPr>
        <w:spacing w:line="240" w:lineRule="auto"/>
        <w:rPr>
          <w:rFonts w:ascii="Times New Roman" w:hAnsi="Times New Roman"/>
          <w:sz w:val="28"/>
          <w:szCs w:val="28"/>
        </w:rPr>
      </w:pPr>
      <w:r w:rsidRPr="00354B63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 xml:space="preserve">Шуурмак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от 12.02.2019</w:t>
      </w:r>
    </w:p>
    <w:p w:rsidR="007319EA" w:rsidRDefault="007319EA" w:rsidP="00C72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9EA" w:rsidRPr="000C6531" w:rsidRDefault="007319EA" w:rsidP="000C6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531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:rsidR="007319EA" w:rsidRPr="000C6531" w:rsidRDefault="007319EA" w:rsidP="000C6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531">
        <w:rPr>
          <w:rFonts w:ascii="Times New Roman" w:hAnsi="Times New Roman"/>
          <w:b/>
          <w:sz w:val="28"/>
          <w:szCs w:val="28"/>
        </w:rPr>
        <w:t xml:space="preserve">В УСТАВ СЕЛЬСКОГО ПОСЕЛЕНИЯ СУМОН </w:t>
      </w:r>
    </w:p>
    <w:p w:rsidR="007319EA" w:rsidRPr="000C6531" w:rsidRDefault="007319EA" w:rsidP="000C6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ШУУРМАКСКИЙ</w:t>
      </w:r>
      <w:r w:rsidRPr="000C6531">
        <w:rPr>
          <w:rFonts w:ascii="Times New Roman" w:hAnsi="Times New Roman"/>
          <w:b/>
          <w:sz w:val="28"/>
          <w:szCs w:val="28"/>
        </w:rPr>
        <w:t xml:space="preserve"> ТЕС-ХЕМСКОГО КОЖУУНА</w:t>
      </w:r>
    </w:p>
    <w:p w:rsidR="007319EA" w:rsidRPr="000C6531" w:rsidRDefault="007319EA" w:rsidP="000C6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531">
        <w:rPr>
          <w:rFonts w:ascii="Times New Roman" w:hAnsi="Times New Roman"/>
          <w:b/>
          <w:sz w:val="28"/>
          <w:szCs w:val="28"/>
        </w:rPr>
        <w:t xml:space="preserve"> РЕСПУБЛИКИ ТЫВА</w:t>
      </w:r>
    </w:p>
    <w:p w:rsidR="007319EA" w:rsidRDefault="007319EA" w:rsidP="000C6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9EA" w:rsidRPr="000648EB" w:rsidRDefault="007319EA" w:rsidP="00D55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У</w:t>
      </w:r>
      <w:r w:rsidRPr="000648EB">
        <w:rPr>
          <w:rFonts w:ascii="Times New Roman" w:hAnsi="Times New Roman"/>
          <w:sz w:val="28"/>
          <w:szCs w:val="28"/>
        </w:rPr>
        <w:t xml:space="preserve">става сельского </w:t>
      </w:r>
      <w:r>
        <w:rPr>
          <w:rFonts w:ascii="Times New Roman" w:hAnsi="Times New Roman"/>
          <w:sz w:val="28"/>
          <w:szCs w:val="28"/>
        </w:rPr>
        <w:t>поселения сумона Шуурмакский</w:t>
      </w:r>
      <w:r w:rsidRPr="000648EB">
        <w:rPr>
          <w:rFonts w:ascii="Times New Roman" w:hAnsi="Times New Roman"/>
          <w:sz w:val="28"/>
          <w:szCs w:val="28"/>
        </w:rPr>
        <w:t xml:space="preserve"> Тес-Хемского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8EB">
        <w:rPr>
          <w:rFonts w:ascii="Times New Roman" w:hAnsi="Times New Roman"/>
          <w:sz w:val="28"/>
          <w:szCs w:val="28"/>
        </w:rPr>
        <w:t xml:space="preserve">кожууна Республики Тыва в соответствие федеральному законодательству Хурал представителей сельского </w:t>
      </w:r>
      <w:r>
        <w:rPr>
          <w:rFonts w:ascii="Times New Roman" w:hAnsi="Times New Roman"/>
          <w:sz w:val="28"/>
          <w:szCs w:val="28"/>
        </w:rPr>
        <w:t>поселения сумона Шуурмакский</w:t>
      </w:r>
      <w:r w:rsidRPr="000648EB">
        <w:rPr>
          <w:rFonts w:ascii="Times New Roman" w:hAnsi="Times New Roman"/>
          <w:sz w:val="28"/>
          <w:szCs w:val="28"/>
        </w:rPr>
        <w:t xml:space="preserve"> Тес-Хемско</w:t>
      </w:r>
      <w:r>
        <w:rPr>
          <w:rFonts w:ascii="Times New Roman" w:hAnsi="Times New Roman"/>
          <w:sz w:val="28"/>
          <w:szCs w:val="28"/>
        </w:rPr>
        <w:t>гокожууна Республики Тыва, РЕШИЛ</w:t>
      </w:r>
      <w:r w:rsidRPr="000648EB">
        <w:rPr>
          <w:rFonts w:ascii="Times New Roman" w:hAnsi="Times New Roman"/>
          <w:sz w:val="28"/>
          <w:szCs w:val="28"/>
        </w:rPr>
        <w:t>:</w:t>
      </w:r>
    </w:p>
    <w:p w:rsidR="007319EA" w:rsidRPr="000648EB" w:rsidRDefault="007319EA" w:rsidP="00D55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9EA" w:rsidRPr="000648EB" w:rsidRDefault="007319EA" w:rsidP="00D559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48EB">
        <w:rPr>
          <w:rFonts w:ascii="Times New Roman" w:hAnsi="Times New Roman"/>
          <w:b/>
          <w:sz w:val="28"/>
          <w:szCs w:val="28"/>
        </w:rPr>
        <w:t>Статья 1.</w:t>
      </w: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D1D">
        <w:rPr>
          <w:rFonts w:ascii="Times New Roman" w:hAnsi="Times New Roman"/>
          <w:sz w:val="28"/>
          <w:szCs w:val="28"/>
        </w:rPr>
        <w:t>1) часть 1 статьи 5 Устава дополнить пунктом 17 следующего содержания:</w:t>
      </w: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D1D">
        <w:rPr>
          <w:rFonts w:ascii="Times New Roman" w:hAnsi="Times New Roman"/>
          <w:sz w:val="28"/>
          <w:szCs w:val="28"/>
        </w:rPr>
        <w:t>«17)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потребителей».»;</w:t>
      </w:r>
    </w:p>
    <w:p w:rsidR="007319EA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D1D">
        <w:rPr>
          <w:rFonts w:ascii="Times New Roman" w:hAnsi="Times New Roman"/>
          <w:sz w:val="28"/>
          <w:szCs w:val="28"/>
        </w:rPr>
        <w:t>2) часть 5 статьи 23 дополнить подпунктом 5.9 следующего содержания:</w:t>
      </w: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D1D">
        <w:rPr>
          <w:rFonts w:ascii="Times New Roman" w:hAnsi="Times New Roman"/>
          <w:sz w:val="28"/>
          <w:szCs w:val="28"/>
          <w:lang w:eastAsia="ru-RU"/>
        </w:rPr>
        <w:t>«5.9.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D1D">
        <w:rPr>
          <w:rFonts w:ascii="Times New Roman" w:hAnsi="Times New Roman"/>
          <w:sz w:val="28"/>
          <w:szCs w:val="28"/>
          <w:lang w:eastAsia="ru-RU"/>
        </w:rPr>
        <w:t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D1D">
        <w:rPr>
          <w:rFonts w:ascii="Times New Roman" w:hAnsi="Times New Roman"/>
          <w:sz w:val="28"/>
          <w:szCs w:val="28"/>
          <w:lang w:eastAsia="ru-RU"/>
        </w:rPr>
        <w:t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D1D">
        <w:rPr>
          <w:rFonts w:ascii="Times New Roman" w:hAnsi="Times New Roman"/>
          <w:sz w:val="28"/>
          <w:szCs w:val="28"/>
          <w:lang w:eastAsia="ru-RU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</w:t>
      </w:r>
    </w:p>
    <w:p w:rsidR="007319EA" w:rsidRDefault="007319EA" w:rsidP="00D55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9EA" w:rsidRPr="00D47D1D" w:rsidRDefault="007319EA" w:rsidP="00D55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D1D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часть 3 статьи 30</w:t>
      </w:r>
      <w:r w:rsidRPr="00D47D1D">
        <w:rPr>
          <w:rFonts w:ascii="Times New Roman" w:hAnsi="Times New Roman"/>
          <w:sz w:val="28"/>
          <w:szCs w:val="28"/>
        </w:rPr>
        <w:t xml:space="preserve"> дополнить абзацем:</w:t>
      </w:r>
    </w:p>
    <w:p w:rsidR="007319EA" w:rsidRDefault="007319EA" w:rsidP="00D55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D1D">
        <w:rPr>
          <w:rFonts w:ascii="Times New Roman" w:hAnsi="Times New Roman"/>
          <w:sz w:val="28"/>
          <w:szCs w:val="28"/>
        </w:rPr>
        <w:t>«Для официального опубликования (обнародования) муниципальных правовых актов и соглашений также используется портал Минюста России «нормативно правовые акты в Российской Федерации» (</w:t>
      </w:r>
      <w:r w:rsidRPr="00D47D1D">
        <w:rPr>
          <w:rFonts w:ascii="Times New Roman" w:hAnsi="Times New Roman"/>
          <w:sz w:val="28"/>
          <w:szCs w:val="28"/>
          <w:lang w:val="en-US"/>
        </w:rPr>
        <w:t>http</w:t>
      </w:r>
      <w:r w:rsidRPr="00D47D1D">
        <w:rPr>
          <w:rFonts w:ascii="Times New Roman" w:hAnsi="Times New Roman"/>
          <w:sz w:val="28"/>
          <w:szCs w:val="28"/>
        </w:rPr>
        <w:t>://</w:t>
      </w:r>
      <w:r w:rsidRPr="00D47D1D">
        <w:rPr>
          <w:rFonts w:ascii="Times New Roman" w:hAnsi="Times New Roman"/>
          <w:sz w:val="28"/>
          <w:szCs w:val="28"/>
          <w:lang w:val="en-US"/>
        </w:rPr>
        <w:t>pravo</w:t>
      </w:r>
      <w:r w:rsidRPr="00D47D1D">
        <w:rPr>
          <w:rFonts w:ascii="Times New Roman" w:hAnsi="Times New Roman"/>
          <w:sz w:val="28"/>
          <w:szCs w:val="28"/>
        </w:rPr>
        <w:t>-</w:t>
      </w:r>
      <w:r w:rsidRPr="00D47D1D">
        <w:rPr>
          <w:rFonts w:ascii="Times New Roman" w:hAnsi="Times New Roman"/>
          <w:sz w:val="28"/>
          <w:szCs w:val="28"/>
          <w:lang w:val="en-US"/>
        </w:rPr>
        <w:t>minijust</w:t>
      </w:r>
      <w:r w:rsidRPr="00D47D1D">
        <w:rPr>
          <w:rFonts w:ascii="Times New Roman" w:hAnsi="Times New Roman"/>
          <w:sz w:val="28"/>
          <w:szCs w:val="28"/>
        </w:rPr>
        <w:t>.</w:t>
      </w:r>
      <w:r w:rsidRPr="00D47D1D">
        <w:rPr>
          <w:rFonts w:ascii="Times New Roman" w:hAnsi="Times New Roman"/>
          <w:sz w:val="28"/>
          <w:szCs w:val="28"/>
          <w:lang w:val="en-US"/>
        </w:rPr>
        <w:t>ru</w:t>
      </w:r>
      <w:r w:rsidRPr="00D47D1D">
        <w:rPr>
          <w:rFonts w:ascii="Times New Roman" w:hAnsi="Times New Roman"/>
          <w:sz w:val="28"/>
          <w:szCs w:val="28"/>
        </w:rPr>
        <w:t xml:space="preserve">, </w:t>
      </w:r>
      <w:r w:rsidRPr="00D47D1D">
        <w:rPr>
          <w:rFonts w:ascii="Times New Roman" w:hAnsi="Times New Roman"/>
          <w:sz w:val="28"/>
          <w:szCs w:val="28"/>
          <w:lang w:val="en-US"/>
        </w:rPr>
        <w:t>http</w:t>
      </w:r>
      <w:r w:rsidRPr="00D47D1D">
        <w:rPr>
          <w:rFonts w:ascii="Times New Roman" w:hAnsi="Times New Roman"/>
          <w:sz w:val="28"/>
          <w:szCs w:val="28"/>
        </w:rPr>
        <w:t>://право-минюст.рф, регистрация в качестве сетевого издания ЭЛ № ФС77-72471 от 05.02.2018). В случае размещения полного текста муниципального правового акта на указанном портале объемные графические и табличные приложения к нему печатном виде могут не приводиться.</w:t>
      </w:r>
    </w:p>
    <w:p w:rsidR="007319EA" w:rsidRPr="00D47D1D" w:rsidRDefault="007319EA" w:rsidP="00D55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19EA" w:rsidRPr="00DE3711" w:rsidRDefault="007319EA" w:rsidP="00D55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D1D">
        <w:rPr>
          <w:rFonts w:ascii="Times New Roman" w:hAnsi="Times New Roman"/>
          <w:sz w:val="28"/>
          <w:szCs w:val="28"/>
          <w:lang w:eastAsia="ru-RU"/>
        </w:rPr>
        <w:t>4)</w:t>
      </w:r>
      <w:r w:rsidRPr="00D47D1D">
        <w:rPr>
          <w:rFonts w:ascii="Times New Roman" w:hAnsi="Times New Roman"/>
          <w:sz w:val="28"/>
          <w:szCs w:val="28"/>
        </w:rPr>
        <w:t xml:space="preserve"> </w:t>
      </w:r>
      <w:r w:rsidRPr="00DE3711">
        <w:rPr>
          <w:rFonts w:ascii="Times New Roman" w:hAnsi="Times New Roman"/>
          <w:sz w:val="28"/>
          <w:szCs w:val="28"/>
        </w:rPr>
        <w:t>Часть 1 статьи 4 Устава дополнить пунктами 14 и 15 следующего содерж</w:t>
      </w:r>
      <w:r>
        <w:rPr>
          <w:rFonts w:ascii="Times New Roman" w:hAnsi="Times New Roman"/>
          <w:sz w:val="28"/>
          <w:szCs w:val="28"/>
        </w:rPr>
        <w:t>а</w:t>
      </w:r>
      <w:r w:rsidRPr="00DE3711">
        <w:rPr>
          <w:rFonts w:ascii="Times New Roman" w:hAnsi="Times New Roman"/>
          <w:sz w:val="28"/>
          <w:szCs w:val="28"/>
        </w:rPr>
        <w:t>ния:</w:t>
      </w:r>
    </w:p>
    <w:p w:rsidR="007319EA" w:rsidRPr="00DE3711" w:rsidRDefault="007319EA" w:rsidP="00D55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711">
        <w:rPr>
          <w:rFonts w:ascii="Times New Roman" w:hAnsi="Times New Roman"/>
          <w:sz w:val="28"/>
          <w:szCs w:val="28"/>
        </w:rPr>
        <w:t>«14)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7319EA" w:rsidRPr="00DE3711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3711">
        <w:rPr>
          <w:rFonts w:ascii="Times New Roman" w:hAnsi="Times New Roman"/>
          <w:sz w:val="28"/>
          <w:szCs w:val="28"/>
        </w:rPr>
        <w:t xml:space="preserve">15) </w:t>
      </w:r>
      <w:r w:rsidRPr="00DE3711">
        <w:rPr>
          <w:rFonts w:ascii="Times New Roman" w:hAnsi="Times New Roman"/>
          <w:sz w:val="28"/>
          <w:szCs w:val="28"/>
          <w:lang w:eastAsia="ru-RU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</w:t>
      </w:r>
    </w:p>
    <w:p w:rsidR="007319EA" w:rsidRPr="00D47D1D" w:rsidRDefault="007319EA" w:rsidP="00D55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9EA" w:rsidRPr="00D47D1D" w:rsidRDefault="007319EA" w:rsidP="00D55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47D1D">
        <w:rPr>
          <w:rFonts w:ascii="Times New Roman" w:hAnsi="Times New Roman"/>
          <w:sz w:val="28"/>
          <w:szCs w:val="28"/>
        </w:rPr>
        <w:t>) пункт 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7D1D">
        <w:rPr>
          <w:rFonts w:ascii="Times New Roman" w:hAnsi="Times New Roman"/>
          <w:sz w:val="28"/>
          <w:szCs w:val="28"/>
        </w:rPr>
        <w:t>части 1 статьи 5 Устава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7319EA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47D1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7D1D">
        <w:rPr>
          <w:rFonts w:ascii="Times New Roman" w:hAnsi="Times New Roman"/>
          <w:sz w:val="28"/>
          <w:szCs w:val="28"/>
        </w:rPr>
        <w:t>часть 1 статьи 11 Устава изложить в следующей редакции:</w:t>
      </w: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D1D">
        <w:rPr>
          <w:rFonts w:ascii="Times New Roman" w:hAnsi="Times New Roman"/>
          <w:sz w:val="28"/>
          <w:szCs w:val="28"/>
        </w:rPr>
        <w:t>«1. Под территориальным общественным самоуправлением понимается самоорганизация граждан по месту их жительства на части территории поселения, внутригородской территории города федерального значения, городского округа, внутригородского района,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</w:t>
      </w:r>
    </w:p>
    <w:p w:rsidR="007319EA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D1D">
        <w:rPr>
          <w:rFonts w:ascii="Times New Roman" w:hAnsi="Times New Roman"/>
          <w:sz w:val="28"/>
          <w:szCs w:val="28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поселения, внутригородской территории города федерального значения, городского округа, внутригородского района, а в расположенных на межселенной территории населенных пунктах (либо на части их территории) - представительным органом муниципального района.»;</w:t>
      </w:r>
    </w:p>
    <w:p w:rsidR="007319EA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D47D1D">
        <w:rPr>
          <w:rFonts w:ascii="Times New Roman" w:hAnsi="Times New Roman"/>
          <w:sz w:val="28"/>
          <w:szCs w:val="28"/>
        </w:rPr>
        <w:t xml:space="preserve">в абзаце первом части 5 </w:t>
      </w:r>
      <w:hyperlink r:id="rId9" w:history="1">
        <w:r w:rsidRPr="00D47D1D">
          <w:rPr>
            <w:rFonts w:ascii="Times New Roman" w:hAnsi="Times New Roman"/>
            <w:sz w:val="28"/>
            <w:szCs w:val="28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>11</w:t>
      </w:r>
      <w:r w:rsidRPr="00D47D1D">
        <w:rPr>
          <w:rFonts w:ascii="Times New Roman" w:hAnsi="Times New Roman"/>
          <w:sz w:val="28"/>
          <w:szCs w:val="28"/>
        </w:rPr>
        <w:t xml:space="preserve"> Устава после слов «внутригородского района» дополнить словами «, муниципального района».</w:t>
      </w:r>
    </w:p>
    <w:p w:rsidR="007319EA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47D1D">
        <w:rPr>
          <w:rFonts w:ascii="Times New Roman" w:hAnsi="Times New Roman"/>
          <w:sz w:val="28"/>
          <w:szCs w:val="28"/>
        </w:rPr>
        <w:t>) устав дополнить статьей «Староста сельского населенног</w:t>
      </w:r>
      <w:r>
        <w:rPr>
          <w:rFonts w:ascii="Times New Roman" w:hAnsi="Times New Roman"/>
          <w:sz w:val="28"/>
          <w:szCs w:val="28"/>
        </w:rPr>
        <w:t>о пункта» следующего содержания:</w:t>
      </w: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D1D">
        <w:rPr>
          <w:rFonts w:ascii="Times New Roman" w:hAnsi="Times New Roman"/>
          <w:sz w:val="28"/>
          <w:szCs w:val="28"/>
        </w:rPr>
        <w:t>«Статья 11</w:t>
      </w:r>
      <w:r>
        <w:rPr>
          <w:rFonts w:ascii="Times New Roman" w:hAnsi="Times New Roman"/>
          <w:sz w:val="28"/>
          <w:szCs w:val="28"/>
        </w:rPr>
        <w:t>.</w:t>
      </w:r>
      <w:r w:rsidRPr="00D47D1D">
        <w:rPr>
          <w:rFonts w:ascii="Times New Roman" w:hAnsi="Times New Roman"/>
          <w:sz w:val="28"/>
          <w:szCs w:val="28"/>
        </w:rPr>
        <w:t>1 Староста сельского населенного пункта»</w:t>
      </w: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D1D">
        <w:rPr>
          <w:rFonts w:ascii="Times New Roman" w:hAnsi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городском округе или на межселенной территории, может назначаться староста сельского населенного пункта.</w:t>
      </w: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D1D">
        <w:rPr>
          <w:rFonts w:ascii="Times New Roman" w:hAnsi="Times New Roman"/>
          <w:sz w:val="28"/>
          <w:szCs w:val="28"/>
        </w:rPr>
        <w:t>2.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D1D">
        <w:rPr>
          <w:rFonts w:ascii="Times New Roman" w:hAnsi="Times New Roman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D1D">
        <w:rPr>
          <w:rFonts w:ascii="Times New Roman" w:hAnsi="Times New Roman"/>
          <w:sz w:val="28"/>
          <w:szCs w:val="28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D1D">
        <w:rPr>
          <w:rFonts w:ascii="Times New Roman" w:hAnsi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D1D">
        <w:rPr>
          <w:rFonts w:ascii="Times New Roman" w:hAnsi="Times New Roman"/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D1D">
        <w:rPr>
          <w:rFonts w:ascii="Times New Roman" w:hAnsi="Times New Roman"/>
          <w:sz w:val="28"/>
          <w:szCs w:val="28"/>
        </w:rPr>
        <w:t>2) признанное судом недееспособным или ограниченно дееспособным;</w:t>
      </w: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D1D">
        <w:rPr>
          <w:rFonts w:ascii="Times New Roman" w:hAnsi="Times New Roman"/>
          <w:sz w:val="28"/>
          <w:szCs w:val="28"/>
        </w:rPr>
        <w:t>3) имеющее непогашенную или неснятую судимость.</w:t>
      </w: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D1D">
        <w:rPr>
          <w:rFonts w:ascii="Times New Roman" w:hAnsi="Times New Roman"/>
          <w:sz w:val="28"/>
          <w:szCs w:val="28"/>
        </w:rPr>
        <w:t>5. 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D1D">
        <w:rPr>
          <w:rFonts w:ascii="Times New Roman" w:hAnsi="Times New Roman"/>
          <w:sz w:val="28"/>
          <w:szCs w:val="28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настоящего Федерального закона.</w:t>
      </w: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D1D">
        <w:rPr>
          <w:rFonts w:ascii="Times New Roman" w:hAnsi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D1D">
        <w:rPr>
          <w:rFonts w:ascii="Times New Roman" w:hAnsi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D1D">
        <w:rPr>
          <w:rFonts w:ascii="Times New Roman" w:hAnsi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D1D">
        <w:rPr>
          <w:rFonts w:ascii="Times New Roman" w:hAnsi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D1D">
        <w:rPr>
          <w:rFonts w:ascii="Times New Roman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D1D">
        <w:rPr>
          <w:rFonts w:ascii="Times New Roman" w:hAnsi="Times New Roman"/>
          <w:sz w:val="28"/>
          <w:szCs w:val="28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D1D">
        <w:rPr>
          <w:rFonts w:ascii="Times New Roman" w:hAnsi="Times New Roman"/>
          <w:sz w:val="28"/>
          <w:szCs w:val="28"/>
        </w:rPr>
        <w:t>7.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Федерации.»;</w:t>
      </w:r>
    </w:p>
    <w:p w:rsidR="007319EA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9EA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D47D1D">
        <w:rPr>
          <w:rFonts w:ascii="Times New Roman" w:hAnsi="Times New Roman"/>
          <w:sz w:val="28"/>
          <w:szCs w:val="28"/>
        </w:rPr>
        <w:t>) в абзаце первом части 2, статьи 12 Устава слова «</w:t>
      </w:r>
      <w:r w:rsidRPr="00D559BB">
        <w:rPr>
          <w:rFonts w:ascii="Times New Roman" w:hAnsi="Times New Roman"/>
          <w:sz w:val="28"/>
          <w:szCs w:val="28"/>
        </w:rPr>
        <w:t xml:space="preserve">или </w:t>
      </w:r>
      <w:r w:rsidRPr="00D559BB">
        <w:rPr>
          <w:rFonts w:ascii="Times New Roman" w:hAnsi="Times New Roman"/>
          <w:color w:val="000000"/>
          <w:sz w:val="28"/>
          <w:szCs w:val="28"/>
        </w:rPr>
        <w:t>Главы сумона Шуурмакский</w:t>
      </w:r>
      <w:r w:rsidRPr="00D559BB">
        <w:rPr>
          <w:rFonts w:ascii="Times New Roman" w:hAnsi="Times New Roman"/>
          <w:sz w:val="28"/>
          <w:szCs w:val="28"/>
        </w:rPr>
        <w:t>»</w:t>
      </w:r>
      <w:r w:rsidRPr="00D47D1D">
        <w:rPr>
          <w:rFonts w:ascii="Times New Roman" w:hAnsi="Times New Roman"/>
          <w:sz w:val="28"/>
          <w:szCs w:val="28"/>
        </w:rPr>
        <w:t xml:space="preserve"> заменить словами «,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59BB">
        <w:rPr>
          <w:rFonts w:ascii="Times New Roman" w:hAnsi="Times New Roman"/>
          <w:color w:val="000000"/>
          <w:sz w:val="28"/>
          <w:szCs w:val="28"/>
        </w:rPr>
        <w:t>Главы сумона Шуурмакский</w:t>
      </w:r>
      <w:r w:rsidRPr="00D47D1D">
        <w:rPr>
          <w:rFonts w:ascii="Times New Roman" w:hAnsi="Times New Roman"/>
          <w:sz w:val="28"/>
          <w:szCs w:val="28"/>
        </w:rPr>
        <w:t xml:space="preserve"> или главы местной администрации, осуществляющего свои полномочия на основе контракта»;</w:t>
      </w: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D47D1D">
        <w:rPr>
          <w:rFonts w:ascii="Times New Roman" w:hAnsi="Times New Roman"/>
          <w:sz w:val="28"/>
          <w:szCs w:val="28"/>
        </w:rPr>
        <w:t>) в абзаце втором части 2 статьи 12 Устава слова «</w:t>
      </w:r>
      <w:r w:rsidRPr="00D559BB">
        <w:rPr>
          <w:rFonts w:ascii="Times New Roman" w:hAnsi="Times New Roman"/>
          <w:color w:val="000000"/>
          <w:sz w:val="28"/>
          <w:szCs w:val="28"/>
        </w:rPr>
        <w:t>Главы сумона Шуурмакский</w:t>
      </w:r>
      <w:r w:rsidRPr="00D47D1D">
        <w:rPr>
          <w:rFonts w:ascii="Times New Roman" w:hAnsi="Times New Roman"/>
          <w:sz w:val="28"/>
          <w:szCs w:val="28"/>
        </w:rPr>
        <w:t>» заменить словами «</w:t>
      </w:r>
      <w:r w:rsidRPr="00D559BB">
        <w:rPr>
          <w:rFonts w:ascii="Times New Roman" w:hAnsi="Times New Roman"/>
          <w:color w:val="000000"/>
          <w:sz w:val="28"/>
          <w:szCs w:val="28"/>
        </w:rPr>
        <w:t>Главы сумона Шуурмакский</w:t>
      </w:r>
      <w:r w:rsidRPr="00D47D1D">
        <w:rPr>
          <w:rFonts w:ascii="Times New Roman" w:hAnsi="Times New Roman"/>
          <w:sz w:val="28"/>
          <w:szCs w:val="28"/>
        </w:rPr>
        <w:t xml:space="preserve"> или главы местной администрации, осуществляющего полномочия на основе контракта,»;</w:t>
      </w:r>
    </w:p>
    <w:p w:rsidR="007319EA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9EA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D47D1D">
        <w:rPr>
          <w:rFonts w:ascii="Times New Roman" w:hAnsi="Times New Roman"/>
          <w:sz w:val="28"/>
          <w:szCs w:val="28"/>
        </w:rPr>
        <w:t xml:space="preserve">) в части </w:t>
      </w:r>
      <w:r>
        <w:rPr>
          <w:rFonts w:ascii="Times New Roman" w:hAnsi="Times New Roman"/>
          <w:sz w:val="28"/>
          <w:szCs w:val="28"/>
        </w:rPr>
        <w:t>4</w:t>
      </w:r>
      <w:r w:rsidRPr="00D47D1D">
        <w:rPr>
          <w:rFonts w:ascii="Times New Roman" w:hAnsi="Times New Roman"/>
          <w:sz w:val="28"/>
          <w:szCs w:val="28"/>
        </w:rPr>
        <w:t xml:space="preserve"> статьи 12 Устава слова «по проектам и вопросам, указанным в части 3 настоящей статьи,» исключить</w:t>
      </w:r>
      <w:r>
        <w:rPr>
          <w:rFonts w:ascii="Times New Roman" w:hAnsi="Times New Roman"/>
          <w:sz w:val="28"/>
          <w:szCs w:val="28"/>
        </w:rPr>
        <w:t>.</w:t>
      </w:r>
    </w:p>
    <w:p w:rsidR="007319EA" w:rsidRPr="00D47D1D" w:rsidRDefault="007319EA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9EA" w:rsidRPr="00D47D1D" w:rsidRDefault="007319EA" w:rsidP="00D55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D1D">
        <w:rPr>
          <w:rFonts w:ascii="Times New Roman" w:hAnsi="Times New Roman"/>
          <w:sz w:val="28"/>
          <w:szCs w:val="28"/>
        </w:rPr>
        <w:t>Настоящее решение вступает в силу после государственной регистрации и официального опубликования (обнародования) на территории сельского поселения сумон Шуурмакский Тес-Хемского кожууна Республики Тыва.</w:t>
      </w:r>
    </w:p>
    <w:p w:rsidR="007319EA" w:rsidRPr="00D47D1D" w:rsidRDefault="007319EA" w:rsidP="00D55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9EA" w:rsidRPr="000648EB" w:rsidRDefault="007319EA" w:rsidP="001F4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9EA" w:rsidRPr="000648EB" w:rsidRDefault="007319EA" w:rsidP="00C72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9EA" w:rsidRPr="000648EB" w:rsidRDefault="007319EA" w:rsidP="00C72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8EB">
        <w:rPr>
          <w:rFonts w:ascii="Times New Roman" w:hAnsi="Times New Roman"/>
          <w:sz w:val="28"/>
          <w:szCs w:val="28"/>
        </w:rPr>
        <w:t>Глава - Председатель Хурала</w:t>
      </w:r>
    </w:p>
    <w:p w:rsidR="007319EA" w:rsidRPr="000648EB" w:rsidRDefault="007319EA" w:rsidP="00C72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8EB">
        <w:rPr>
          <w:rFonts w:ascii="Times New Roman" w:hAnsi="Times New Roman"/>
          <w:sz w:val="28"/>
          <w:szCs w:val="28"/>
        </w:rPr>
        <w:t>представителей сельского поселения</w:t>
      </w:r>
    </w:p>
    <w:p w:rsidR="007319EA" w:rsidRDefault="007319EA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8EB">
        <w:rPr>
          <w:rFonts w:ascii="Times New Roman" w:hAnsi="Times New Roman"/>
          <w:sz w:val="28"/>
          <w:szCs w:val="28"/>
        </w:rPr>
        <w:t>сумон</w:t>
      </w:r>
      <w:r>
        <w:rPr>
          <w:rFonts w:ascii="Times New Roman" w:hAnsi="Times New Roman"/>
          <w:sz w:val="28"/>
          <w:szCs w:val="28"/>
        </w:rPr>
        <w:t xml:space="preserve"> Шуурмакский                                                                А-К.А.Оюн.</w:t>
      </w:r>
    </w:p>
    <w:sectPr w:rsidR="007319EA" w:rsidSect="00A3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9EA" w:rsidRDefault="007319EA" w:rsidP="00A0234F">
      <w:pPr>
        <w:spacing w:after="0" w:line="240" w:lineRule="auto"/>
      </w:pPr>
      <w:r>
        <w:separator/>
      </w:r>
    </w:p>
  </w:endnote>
  <w:endnote w:type="continuationSeparator" w:id="0">
    <w:p w:rsidR="007319EA" w:rsidRDefault="007319EA" w:rsidP="00A0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9EA" w:rsidRDefault="007319EA" w:rsidP="00A0234F">
      <w:pPr>
        <w:spacing w:after="0" w:line="240" w:lineRule="auto"/>
      </w:pPr>
      <w:r>
        <w:separator/>
      </w:r>
    </w:p>
  </w:footnote>
  <w:footnote w:type="continuationSeparator" w:id="0">
    <w:p w:rsidR="007319EA" w:rsidRDefault="007319EA" w:rsidP="00A02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A7B"/>
    <w:multiLevelType w:val="hybridMultilevel"/>
    <w:tmpl w:val="C9FAEF68"/>
    <w:lvl w:ilvl="0" w:tplc="0B1EF4D0">
      <w:start w:val="1"/>
      <w:numFmt w:val="decimal"/>
      <w:lvlText w:val="%1.)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58AC0C38"/>
    <w:multiLevelType w:val="hybridMultilevel"/>
    <w:tmpl w:val="2AB6EAE0"/>
    <w:lvl w:ilvl="0" w:tplc="1CC4EF26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71953F50"/>
    <w:multiLevelType w:val="hybridMultilevel"/>
    <w:tmpl w:val="1A1C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438C4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E7E7487"/>
    <w:multiLevelType w:val="hybridMultilevel"/>
    <w:tmpl w:val="9A960C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A81"/>
    <w:rsid w:val="00023623"/>
    <w:rsid w:val="00036E70"/>
    <w:rsid w:val="0006090C"/>
    <w:rsid w:val="000648EB"/>
    <w:rsid w:val="00077299"/>
    <w:rsid w:val="000902E9"/>
    <w:rsid w:val="000A2AB0"/>
    <w:rsid w:val="000B61DC"/>
    <w:rsid w:val="000C6531"/>
    <w:rsid w:val="00120DFB"/>
    <w:rsid w:val="00131F13"/>
    <w:rsid w:val="00181E70"/>
    <w:rsid w:val="001B0538"/>
    <w:rsid w:val="001F3803"/>
    <w:rsid w:val="001F420D"/>
    <w:rsid w:val="00243649"/>
    <w:rsid w:val="0025525E"/>
    <w:rsid w:val="00255CCC"/>
    <w:rsid w:val="0027512A"/>
    <w:rsid w:val="00284DA4"/>
    <w:rsid w:val="00297E8D"/>
    <w:rsid w:val="00302D4F"/>
    <w:rsid w:val="00324DA9"/>
    <w:rsid w:val="00354961"/>
    <w:rsid w:val="00354B63"/>
    <w:rsid w:val="00361AAD"/>
    <w:rsid w:val="0036236D"/>
    <w:rsid w:val="003767D0"/>
    <w:rsid w:val="003A0AC7"/>
    <w:rsid w:val="003C604A"/>
    <w:rsid w:val="003F6770"/>
    <w:rsid w:val="00434E1C"/>
    <w:rsid w:val="004360D5"/>
    <w:rsid w:val="0044429E"/>
    <w:rsid w:val="00447BBA"/>
    <w:rsid w:val="00467236"/>
    <w:rsid w:val="004929CC"/>
    <w:rsid w:val="004A693B"/>
    <w:rsid w:val="004C68E9"/>
    <w:rsid w:val="004D0195"/>
    <w:rsid w:val="004E1734"/>
    <w:rsid w:val="004E41C1"/>
    <w:rsid w:val="004F7408"/>
    <w:rsid w:val="0053080C"/>
    <w:rsid w:val="005319C8"/>
    <w:rsid w:val="005662CC"/>
    <w:rsid w:val="005D00BD"/>
    <w:rsid w:val="00600E35"/>
    <w:rsid w:val="00607D0C"/>
    <w:rsid w:val="00620C85"/>
    <w:rsid w:val="0063253C"/>
    <w:rsid w:val="006419FC"/>
    <w:rsid w:val="00656C22"/>
    <w:rsid w:val="00672646"/>
    <w:rsid w:val="00682746"/>
    <w:rsid w:val="006861E4"/>
    <w:rsid w:val="006A28B1"/>
    <w:rsid w:val="006B1959"/>
    <w:rsid w:val="006E10E5"/>
    <w:rsid w:val="007319EA"/>
    <w:rsid w:val="007645A1"/>
    <w:rsid w:val="00766503"/>
    <w:rsid w:val="007843B5"/>
    <w:rsid w:val="007864E4"/>
    <w:rsid w:val="007A3C97"/>
    <w:rsid w:val="007C338F"/>
    <w:rsid w:val="007D56A3"/>
    <w:rsid w:val="007E0B0A"/>
    <w:rsid w:val="007E0CDA"/>
    <w:rsid w:val="007E2485"/>
    <w:rsid w:val="00827435"/>
    <w:rsid w:val="008703A4"/>
    <w:rsid w:val="008A26D4"/>
    <w:rsid w:val="008E2719"/>
    <w:rsid w:val="008E7806"/>
    <w:rsid w:val="008F54CB"/>
    <w:rsid w:val="00902FC3"/>
    <w:rsid w:val="00934A76"/>
    <w:rsid w:val="0093622B"/>
    <w:rsid w:val="00940596"/>
    <w:rsid w:val="00952196"/>
    <w:rsid w:val="009C2F65"/>
    <w:rsid w:val="009D08BE"/>
    <w:rsid w:val="009D35E7"/>
    <w:rsid w:val="00A004EE"/>
    <w:rsid w:val="00A0234F"/>
    <w:rsid w:val="00A07BE6"/>
    <w:rsid w:val="00A37359"/>
    <w:rsid w:val="00A42C3D"/>
    <w:rsid w:val="00A53AAA"/>
    <w:rsid w:val="00A57BE7"/>
    <w:rsid w:val="00A607CA"/>
    <w:rsid w:val="00A64314"/>
    <w:rsid w:val="00A71C9C"/>
    <w:rsid w:val="00A860F4"/>
    <w:rsid w:val="00A9206E"/>
    <w:rsid w:val="00A9524A"/>
    <w:rsid w:val="00A956CB"/>
    <w:rsid w:val="00AC6D2F"/>
    <w:rsid w:val="00B1113C"/>
    <w:rsid w:val="00B607B1"/>
    <w:rsid w:val="00B6691C"/>
    <w:rsid w:val="00B678A6"/>
    <w:rsid w:val="00B7315C"/>
    <w:rsid w:val="00BE408D"/>
    <w:rsid w:val="00C0096F"/>
    <w:rsid w:val="00C2056B"/>
    <w:rsid w:val="00C27C12"/>
    <w:rsid w:val="00C52DDA"/>
    <w:rsid w:val="00C5430E"/>
    <w:rsid w:val="00C72DFF"/>
    <w:rsid w:val="00C8070A"/>
    <w:rsid w:val="00C945E1"/>
    <w:rsid w:val="00CB0827"/>
    <w:rsid w:val="00D031A3"/>
    <w:rsid w:val="00D36F5F"/>
    <w:rsid w:val="00D47D1D"/>
    <w:rsid w:val="00D559BB"/>
    <w:rsid w:val="00D64189"/>
    <w:rsid w:val="00D66B19"/>
    <w:rsid w:val="00D81C33"/>
    <w:rsid w:val="00D96AC4"/>
    <w:rsid w:val="00D97924"/>
    <w:rsid w:val="00DD19B1"/>
    <w:rsid w:val="00DE3711"/>
    <w:rsid w:val="00DF74A2"/>
    <w:rsid w:val="00E166C0"/>
    <w:rsid w:val="00E17BBB"/>
    <w:rsid w:val="00E45013"/>
    <w:rsid w:val="00E8671C"/>
    <w:rsid w:val="00E9428A"/>
    <w:rsid w:val="00EC6203"/>
    <w:rsid w:val="00EE7A81"/>
    <w:rsid w:val="00F122D6"/>
    <w:rsid w:val="00F54582"/>
    <w:rsid w:val="00F551B4"/>
    <w:rsid w:val="00F764CB"/>
    <w:rsid w:val="00FC07A6"/>
    <w:rsid w:val="00FC4EC5"/>
    <w:rsid w:val="00FD5FC8"/>
    <w:rsid w:val="00FE6F93"/>
    <w:rsid w:val="00FF17F2"/>
    <w:rsid w:val="00FF714B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D35E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35E7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semiHidden/>
    <w:rsid w:val="00C2056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0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234F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A0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234F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02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1870AB6641C8ACA4E44EF2699FA2C193289F4E0D1FA9408A4E988041A49079A317DD27E2vAh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384</TotalTime>
  <Pages>5</Pages>
  <Words>1599</Words>
  <Characters>9118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Ай-Бес</dc:creator>
  <cp:keywords/>
  <dc:description/>
  <cp:lastModifiedBy>Лия</cp:lastModifiedBy>
  <cp:revision>111</cp:revision>
  <cp:lastPrinted>2018-08-01T02:42:00Z</cp:lastPrinted>
  <dcterms:created xsi:type="dcterms:W3CDTF">2016-02-27T17:16:00Z</dcterms:created>
  <dcterms:modified xsi:type="dcterms:W3CDTF">2019-02-13T05:58:00Z</dcterms:modified>
</cp:coreProperties>
</file>